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5A3C" w14:textId="75F99334" w:rsidR="009820C4" w:rsidRPr="00BF6A03" w:rsidRDefault="00AA5E04">
      <w:pPr>
        <w:pStyle w:val="Ttulo"/>
      </w:pPr>
      <w:r w:rsidRPr="00AA5E04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42E4000" wp14:editId="230B0E26">
            <wp:simplePos x="0" y="0"/>
            <wp:positionH relativeFrom="column">
              <wp:posOffset>8675370</wp:posOffset>
            </wp:positionH>
            <wp:positionV relativeFrom="paragraph">
              <wp:posOffset>-314325</wp:posOffset>
            </wp:positionV>
            <wp:extent cx="887730" cy="531360"/>
            <wp:effectExtent l="0" t="0" r="7620" b="2540"/>
            <wp:wrapNone/>
            <wp:docPr id="4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17">
        <w:t xml:space="preserve">Cotización </w:t>
      </w:r>
      <w:r w:rsidR="007B4023">
        <w:t xml:space="preserve">Porción Terrestre </w:t>
      </w:r>
    </w:p>
    <w:tbl>
      <w:tblPr>
        <w:tblStyle w:val="Tablaconcuadrcula4-nfasis1"/>
        <w:tblW w:w="5000" w:type="pct"/>
        <w:tblLayout w:type="fixed"/>
        <w:tblLook w:val="0420" w:firstRow="1" w:lastRow="0" w:firstColumn="0" w:lastColumn="0" w:noHBand="0" w:noVBand="1"/>
        <w:tblDescription w:val="Tabla Itinerario de viaje de negocios"/>
      </w:tblPr>
      <w:tblGrid>
        <w:gridCol w:w="1838"/>
        <w:gridCol w:w="1701"/>
        <w:gridCol w:w="1094"/>
        <w:gridCol w:w="1032"/>
        <w:gridCol w:w="1560"/>
        <w:gridCol w:w="1984"/>
        <w:gridCol w:w="992"/>
        <w:gridCol w:w="1276"/>
        <w:gridCol w:w="1985"/>
        <w:gridCol w:w="1914"/>
      </w:tblGrid>
      <w:tr w:rsidR="00306B64" w:rsidRPr="00BF6A03" w14:paraId="115FCF3D" w14:textId="77777777" w:rsidTr="00306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19197E1A" w14:textId="1BD9D1FE" w:rsidR="009820C4" w:rsidRPr="00BF6A03" w:rsidRDefault="00734129" w:rsidP="006E74B0">
            <w:r w:rsidRPr="00734129">
              <w:t>Fecha de Salida</w:t>
            </w:r>
          </w:p>
        </w:tc>
        <w:tc>
          <w:tcPr>
            <w:tcW w:w="1701" w:type="dxa"/>
          </w:tcPr>
          <w:p w14:paraId="020757CF" w14:textId="121D816A" w:rsidR="009820C4" w:rsidRPr="00BF6A03" w:rsidRDefault="00734129" w:rsidP="00734129">
            <w:pPr>
              <w:jc w:val="center"/>
            </w:pPr>
            <w:r w:rsidRPr="00734129">
              <w:t>Regreso</w:t>
            </w:r>
          </w:p>
        </w:tc>
        <w:tc>
          <w:tcPr>
            <w:tcW w:w="1094" w:type="dxa"/>
          </w:tcPr>
          <w:p w14:paraId="6EC041B1" w14:textId="56D40C1F" w:rsidR="009820C4" w:rsidRPr="00BF6A03" w:rsidRDefault="00734129" w:rsidP="007B4023">
            <w:pPr>
              <w:jc w:val="center"/>
            </w:pPr>
            <w:r>
              <w:t xml:space="preserve">Total pasajeros </w:t>
            </w:r>
          </w:p>
        </w:tc>
        <w:tc>
          <w:tcPr>
            <w:tcW w:w="1032" w:type="dxa"/>
          </w:tcPr>
          <w:p w14:paraId="60A5048F" w14:textId="442C7426" w:rsidR="009820C4" w:rsidRPr="00BF6A03" w:rsidRDefault="007B4023" w:rsidP="006E74B0">
            <w:r>
              <w:t>Edad de pasajeros</w:t>
            </w:r>
          </w:p>
        </w:tc>
        <w:tc>
          <w:tcPr>
            <w:tcW w:w="1560" w:type="dxa"/>
          </w:tcPr>
          <w:p w14:paraId="35ACCA07" w14:textId="4112C4AD" w:rsidR="009820C4" w:rsidRPr="00BF6A03" w:rsidRDefault="00306B64" w:rsidP="00306B64">
            <w:pPr>
              <w:jc w:val="center"/>
            </w:pPr>
            <w:r>
              <w:t>Niños</w:t>
            </w:r>
          </w:p>
        </w:tc>
        <w:tc>
          <w:tcPr>
            <w:tcW w:w="2976" w:type="dxa"/>
            <w:gridSpan w:val="2"/>
          </w:tcPr>
          <w:p w14:paraId="40CF2D7C" w14:textId="6717004A" w:rsidR="009820C4" w:rsidRPr="00BF6A03" w:rsidRDefault="006D7617" w:rsidP="006E74B0">
            <w:r>
              <w:t xml:space="preserve">Habitación Sencilla </w:t>
            </w:r>
          </w:p>
        </w:tc>
        <w:tc>
          <w:tcPr>
            <w:tcW w:w="1276" w:type="dxa"/>
          </w:tcPr>
          <w:p w14:paraId="6710B7B3" w14:textId="370141C3" w:rsidR="009820C4" w:rsidRPr="00BF6A03" w:rsidRDefault="006D7617" w:rsidP="000C3E75">
            <w:r>
              <w:t>Doble</w:t>
            </w:r>
          </w:p>
        </w:tc>
        <w:tc>
          <w:tcPr>
            <w:tcW w:w="1985" w:type="dxa"/>
          </w:tcPr>
          <w:p w14:paraId="07643D13" w14:textId="181ED948" w:rsidR="009820C4" w:rsidRPr="00BF6A03" w:rsidRDefault="006D7617" w:rsidP="006D7617">
            <w:pPr>
              <w:jc w:val="center"/>
            </w:pPr>
            <w:r>
              <w:t>Twin</w:t>
            </w:r>
          </w:p>
        </w:tc>
        <w:tc>
          <w:tcPr>
            <w:tcW w:w="1914" w:type="dxa"/>
          </w:tcPr>
          <w:p w14:paraId="2B87BCB9" w14:textId="0DCB2EA5" w:rsidR="009820C4" w:rsidRPr="00BF6A03" w:rsidRDefault="006D7617" w:rsidP="006D7617">
            <w:pPr>
              <w:jc w:val="center"/>
            </w:pPr>
            <w:r>
              <w:t>Triple</w:t>
            </w:r>
          </w:p>
        </w:tc>
      </w:tr>
      <w:tr w:rsidR="00306B64" w:rsidRPr="00BF6A03" w14:paraId="381F85B4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39E1C52" w14:textId="3E9167EF" w:rsidR="00A90BDC" w:rsidRPr="00BF6A03" w:rsidRDefault="00A90BDC" w:rsidP="006E74B0"/>
        </w:tc>
        <w:tc>
          <w:tcPr>
            <w:tcW w:w="1701" w:type="dxa"/>
          </w:tcPr>
          <w:p w14:paraId="03B1425F" w14:textId="77421E4D" w:rsidR="009820C4" w:rsidRPr="00BF6A03" w:rsidRDefault="009820C4" w:rsidP="006E74B0"/>
        </w:tc>
        <w:tc>
          <w:tcPr>
            <w:tcW w:w="1094" w:type="dxa"/>
          </w:tcPr>
          <w:p w14:paraId="424BDC0D" w14:textId="59824FF4" w:rsidR="009820C4" w:rsidRPr="00BF6A03" w:rsidRDefault="009820C4" w:rsidP="009E5C4F"/>
        </w:tc>
        <w:tc>
          <w:tcPr>
            <w:tcW w:w="1032" w:type="dxa"/>
          </w:tcPr>
          <w:p w14:paraId="7345B8A2" w14:textId="5F8702C6" w:rsidR="009820C4" w:rsidRPr="00BF6A03" w:rsidRDefault="009820C4" w:rsidP="006E74B0"/>
        </w:tc>
        <w:tc>
          <w:tcPr>
            <w:tcW w:w="1560" w:type="dxa"/>
          </w:tcPr>
          <w:p w14:paraId="54C91DDB" w14:textId="198D5F20" w:rsidR="009820C4" w:rsidRPr="00BF6A03" w:rsidRDefault="009820C4" w:rsidP="009E5C4F"/>
        </w:tc>
        <w:tc>
          <w:tcPr>
            <w:tcW w:w="1984" w:type="dxa"/>
          </w:tcPr>
          <w:p w14:paraId="428B2FE7" w14:textId="35ABC410" w:rsidR="009820C4" w:rsidRPr="00BF6A03" w:rsidRDefault="009820C4" w:rsidP="006E74B0"/>
        </w:tc>
        <w:tc>
          <w:tcPr>
            <w:tcW w:w="2268" w:type="dxa"/>
            <w:gridSpan w:val="2"/>
          </w:tcPr>
          <w:p w14:paraId="70B9867C" w14:textId="575A1385" w:rsidR="009820C4" w:rsidRPr="00BF6A03" w:rsidRDefault="009820C4" w:rsidP="006E74B0"/>
        </w:tc>
        <w:tc>
          <w:tcPr>
            <w:tcW w:w="1985" w:type="dxa"/>
          </w:tcPr>
          <w:p w14:paraId="18692D86" w14:textId="5B93A5AD" w:rsidR="009820C4" w:rsidRPr="00BF6A03" w:rsidRDefault="009820C4" w:rsidP="009E5C4F"/>
        </w:tc>
        <w:tc>
          <w:tcPr>
            <w:tcW w:w="1914" w:type="dxa"/>
          </w:tcPr>
          <w:p w14:paraId="16042581" w14:textId="759AA180" w:rsidR="009820C4" w:rsidRPr="00BF6A03" w:rsidRDefault="009820C4" w:rsidP="006E74B0"/>
        </w:tc>
      </w:tr>
      <w:tr w:rsidR="003845AE" w:rsidRPr="00BF6A03" w14:paraId="3D8EC2B0" w14:textId="77777777" w:rsidTr="003E537D">
        <w:tc>
          <w:tcPr>
            <w:tcW w:w="1838" w:type="dxa"/>
          </w:tcPr>
          <w:p w14:paraId="2C591AF1" w14:textId="4FEEA494" w:rsidR="003845AE" w:rsidRPr="00BF6A03" w:rsidRDefault="003845AE" w:rsidP="003845AE"/>
        </w:tc>
        <w:tc>
          <w:tcPr>
            <w:tcW w:w="1701" w:type="dxa"/>
          </w:tcPr>
          <w:p w14:paraId="716B4D24" w14:textId="73BDB5A6" w:rsidR="003845AE" w:rsidRPr="00BF6A03" w:rsidRDefault="003845AE" w:rsidP="003845AE"/>
        </w:tc>
        <w:tc>
          <w:tcPr>
            <w:tcW w:w="1094" w:type="dxa"/>
          </w:tcPr>
          <w:p w14:paraId="3C7B43C2" w14:textId="4B681A17" w:rsidR="003845AE" w:rsidRPr="00BF6A03" w:rsidRDefault="003845AE" w:rsidP="003845AE"/>
        </w:tc>
        <w:tc>
          <w:tcPr>
            <w:tcW w:w="1032" w:type="dxa"/>
          </w:tcPr>
          <w:p w14:paraId="5FE32FAF" w14:textId="163A0896" w:rsidR="003845AE" w:rsidRPr="00BF6A03" w:rsidRDefault="003845AE" w:rsidP="003845AE"/>
        </w:tc>
        <w:tc>
          <w:tcPr>
            <w:tcW w:w="1560" w:type="dxa"/>
          </w:tcPr>
          <w:p w14:paraId="29A92DFC" w14:textId="19741AEF" w:rsidR="003845AE" w:rsidRPr="00BF6A03" w:rsidRDefault="003845AE" w:rsidP="003845AE"/>
        </w:tc>
        <w:tc>
          <w:tcPr>
            <w:tcW w:w="1984" w:type="dxa"/>
          </w:tcPr>
          <w:p w14:paraId="5A55D51E" w14:textId="430E5F8A" w:rsidR="003845AE" w:rsidRPr="00BF6A03" w:rsidRDefault="003845AE" w:rsidP="003845AE"/>
        </w:tc>
        <w:tc>
          <w:tcPr>
            <w:tcW w:w="2268" w:type="dxa"/>
            <w:gridSpan w:val="2"/>
          </w:tcPr>
          <w:p w14:paraId="29DDBF0F" w14:textId="5FF487E6" w:rsidR="003845AE" w:rsidRPr="00BF6A03" w:rsidRDefault="003845AE" w:rsidP="003845AE"/>
        </w:tc>
        <w:tc>
          <w:tcPr>
            <w:tcW w:w="1985" w:type="dxa"/>
          </w:tcPr>
          <w:p w14:paraId="3AF77027" w14:textId="6C1A714A" w:rsidR="003845AE" w:rsidRPr="00BF6A03" w:rsidRDefault="003845AE" w:rsidP="003845AE"/>
        </w:tc>
        <w:tc>
          <w:tcPr>
            <w:tcW w:w="1914" w:type="dxa"/>
          </w:tcPr>
          <w:p w14:paraId="41964981" w14:textId="31BF09D3" w:rsidR="003845AE" w:rsidRPr="00BF6A03" w:rsidRDefault="003845AE" w:rsidP="003845AE"/>
        </w:tc>
      </w:tr>
      <w:tr w:rsidR="003E537D" w:rsidRPr="00BF6A03" w14:paraId="0FBC64E5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shd w:val="clear" w:color="auto" w:fill="4472C4" w:themeFill="accent5"/>
          </w:tcPr>
          <w:p w14:paraId="28CFB833" w14:textId="00481BA7" w:rsidR="003E537D" w:rsidRPr="00BF6A03" w:rsidRDefault="003E537D" w:rsidP="003E537D">
            <w:bookmarkStart w:id="0" w:name="_Hlk180655658"/>
            <w:r w:rsidRPr="007B4023">
              <w:rPr>
                <w:b/>
                <w:bCs/>
                <w:color w:val="FFFFFF" w:themeColor="background1"/>
              </w:rPr>
              <w:t>DESTINOS</w:t>
            </w:r>
          </w:p>
        </w:tc>
        <w:tc>
          <w:tcPr>
            <w:tcW w:w="1701" w:type="dxa"/>
            <w:shd w:val="clear" w:color="auto" w:fill="4472C4" w:themeFill="accent5"/>
          </w:tcPr>
          <w:p w14:paraId="43DA4356" w14:textId="334F7DE1" w:rsidR="003E537D" w:rsidRPr="00BF6A03" w:rsidRDefault="003E537D" w:rsidP="003E537D">
            <w:pPr>
              <w:jc w:val="center"/>
            </w:pPr>
            <w:r w:rsidRPr="007B4023">
              <w:rPr>
                <w:b/>
                <w:bCs/>
                <w:color w:val="FFFFFF" w:themeColor="background1"/>
              </w:rPr>
              <w:t>NOCHES</w:t>
            </w:r>
          </w:p>
        </w:tc>
        <w:tc>
          <w:tcPr>
            <w:tcW w:w="1094" w:type="dxa"/>
            <w:shd w:val="clear" w:color="auto" w:fill="4472C4" w:themeFill="accent5"/>
          </w:tcPr>
          <w:p w14:paraId="275606AC" w14:textId="2A2BAAE9" w:rsidR="003E537D" w:rsidRPr="00BF6A03" w:rsidRDefault="003E537D" w:rsidP="003E537D">
            <w:r w:rsidRPr="007B4023">
              <w:rPr>
                <w:b/>
                <w:bCs/>
                <w:color w:val="FFFFFF" w:themeColor="background1"/>
              </w:rPr>
              <w:t xml:space="preserve">COMIDA </w:t>
            </w:r>
          </w:p>
        </w:tc>
        <w:tc>
          <w:tcPr>
            <w:tcW w:w="1032" w:type="dxa"/>
            <w:shd w:val="clear" w:color="auto" w:fill="4472C4" w:themeFill="accent5"/>
          </w:tcPr>
          <w:p w14:paraId="2A4AB274" w14:textId="684879BE" w:rsidR="003E537D" w:rsidRPr="00BF6A03" w:rsidRDefault="003E537D" w:rsidP="003E537D">
            <w:pPr>
              <w:jc w:val="center"/>
            </w:pPr>
            <w:r w:rsidRPr="007B4023">
              <w:rPr>
                <w:b/>
                <w:bCs/>
                <w:color w:val="FFFFFF" w:themeColor="background1"/>
              </w:rPr>
              <w:t>CENA</w:t>
            </w:r>
          </w:p>
        </w:tc>
        <w:tc>
          <w:tcPr>
            <w:tcW w:w="1560" w:type="dxa"/>
            <w:shd w:val="clear" w:color="auto" w:fill="4472C4" w:themeFill="accent5"/>
          </w:tcPr>
          <w:p w14:paraId="0EACC7F0" w14:textId="2B4AF7E9" w:rsidR="003E537D" w:rsidRPr="00120A95" w:rsidRDefault="003E537D" w:rsidP="003E537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TRASLADO AERO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PUERTO HOTEL AEROPUERTO</w:t>
            </w:r>
          </w:p>
        </w:tc>
        <w:tc>
          <w:tcPr>
            <w:tcW w:w="1984" w:type="dxa"/>
            <w:shd w:val="clear" w:color="auto" w:fill="4472C4" w:themeFill="accent5"/>
          </w:tcPr>
          <w:p w14:paraId="157EF3B8" w14:textId="1D029FD1" w:rsidR="003E537D" w:rsidRPr="00734129" w:rsidRDefault="003E537D" w:rsidP="003E537D">
            <w:pPr>
              <w:jc w:val="center"/>
              <w:rPr>
                <w:b/>
                <w:bCs/>
                <w:color w:val="FFFFFF" w:themeColor="background1"/>
              </w:rPr>
            </w:pPr>
            <w:r w:rsidRPr="00734129">
              <w:rPr>
                <w:b/>
                <w:bCs/>
                <w:color w:val="FFFFFF" w:themeColor="background1"/>
              </w:rPr>
              <w:t xml:space="preserve">OTROS </w:t>
            </w:r>
            <w:r w:rsidRPr="00734129">
              <w:rPr>
                <w:b/>
                <w:bCs/>
                <w:color w:val="FFFFFF" w:themeColor="background1"/>
              </w:rPr>
              <w:t>TRASLADOS</w:t>
            </w:r>
          </w:p>
        </w:tc>
        <w:tc>
          <w:tcPr>
            <w:tcW w:w="2268" w:type="dxa"/>
            <w:gridSpan w:val="2"/>
            <w:shd w:val="clear" w:color="auto" w:fill="4472C4" w:themeFill="accent5"/>
          </w:tcPr>
          <w:p w14:paraId="42588FCB" w14:textId="0EDF0970" w:rsidR="003E537D" w:rsidRPr="004F0125" w:rsidRDefault="003E537D" w:rsidP="003E537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EXPERIENCIAS </w:t>
            </w:r>
          </w:p>
        </w:tc>
        <w:tc>
          <w:tcPr>
            <w:tcW w:w="1985" w:type="dxa"/>
            <w:shd w:val="clear" w:color="auto" w:fill="4472C4" w:themeFill="accent5"/>
          </w:tcPr>
          <w:p w14:paraId="5A913031" w14:textId="523929AF" w:rsidR="003E537D" w:rsidRPr="00BF6A03" w:rsidRDefault="003E537D" w:rsidP="003E537D"/>
        </w:tc>
        <w:tc>
          <w:tcPr>
            <w:tcW w:w="1914" w:type="dxa"/>
            <w:shd w:val="clear" w:color="auto" w:fill="4472C4" w:themeFill="accent5"/>
          </w:tcPr>
          <w:p w14:paraId="0EF2B2A7" w14:textId="112CA499" w:rsidR="003E537D" w:rsidRPr="00BF6A03" w:rsidRDefault="003E537D" w:rsidP="003E537D"/>
        </w:tc>
      </w:tr>
      <w:bookmarkEnd w:id="0"/>
      <w:tr w:rsidR="003E537D" w:rsidRPr="00BF6A03" w14:paraId="14F0F714" w14:textId="77777777" w:rsidTr="003E537D">
        <w:tc>
          <w:tcPr>
            <w:tcW w:w="1838" w:type="dxa"/>
          </w:tcPr>
          <w:p w14:paraId="49776FD2" w14:textId="196455BD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BOGOTA</w:t>
            </w:r>
          </w:p>
        </w:tc>
        <w:tc>
          <w:tcPr>
            <w:tcW w:w="1701" w:type="dxa"/>
          </w:tcPr>
          <w:p w14:paraId="0609A1D6" w14:textId="29D9CD17" w:rsidR="003E537D" w:rsidRPr="00BF6A03" w:rsidRDefault="003E537D" w:rsidP="003E537D"/>
        </w:tc>
        <w:tc>
          <w:tcPr>
            <w:tcW w:w="1094" w:type="dxa"/>
          </w:tcPr>
          <w:p w14:paraId="3A923A5A" w14:textId="42AAB475" w:rsidR="003E537D" w:rsidRPr="00BF6A03" w:rsidRDefault="003E537D" w:rsidP="003E537D"/>
        </w:tc>
        <w:tc>
          <w:tcPr>
            <w:tcW w:w="1032" w:type="dxa"/>
          </w:tcPr>
          <w:p w14:paraId="16D55D99" w14:textId="6444E8FA" w:rsidR="003E537D" w:rsidRPr="00BF6A03" w:rsidRDefault="003E537D" w:rsidP="003E537D"/>
        </w:tc>
        <w:tc>
          <w:tcPr>
            <w:tcW w:w="1560" w:type="dxa"/>
          </w:tcPr>
          <w:p w14:paraId="12747453" w14:textId="0D1E7396" w:rsidR="003E537D" w:rsidRPr="00BF6A03" w:rsidRDefault="003E537D" w:rsidP="003E537D"/>
        </w:tc>
        <w:tc>
          <w:tcPr>
            <w:tcW w:w="1984" w:type="dxa"/>
          </w:tcPr>
          <w:p w14:paraId="189F6168" w14:textId="720A384A" w:rsidR="003E537D" w:rsidRPr="00BF6A03" w:rsidRDefault="003E537D" w:rsidP="003E537D"/>
        </w:tc>
        <w:tc>
          <w:tcPr>
            <w:tcW w:w="2268" w:type="dxa"/>
            <w:gridSpan w:val="2"/>
          </w:tcPr>
          <w:p w14:paraId="356890AC" w14:textId="51A996C7" w:rsidR="003E537D" w:rsidRPr="00BF6A03" w:rsidRDefault="003E537D" w:rsidP="003E537D"/>
        </w:tc>
        <w:tc>
          <w:tcPr>
            <w:tcW w:w="1985" w:type="dxa"/>
          </w:tcPr>
          <w:p w14:paraId="0782F1AD" w14:textId="2442FF8F" w:rsidR="003E537D" w:rsidRPr="00BF6A03" w:rsidRDefault="003E537D" w:rsidP="003E537D"/>
        </w:tc>
        <w:tc>
          <w:tcPr>
            <w:tcW w:w="1914" w:type="dxa"/>
          </w:tcPr>
          <w:p w14:paraId="457E2F7F" w14:textId="450EB910" w:rsidR="003E537D" w:rsidRPr="00BF6A03" w:rsidRDefault="003E537D" w:rsidP="003E537D"/>
        </w:tc>
      </w:tr>
      <w:tr w:rsidR="003E537D" w:rsidRPr="00BF6A03" w14:paraId="4E4C279F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7B4368DE" w14:textId="3939FF6A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MEDELLIN</w:t>
            </w:r>
          </w:p>
        </w:tc>
        <w:tc>
          <w:tcPr>
            <w:tcW w:w="1701" w:type="dxa"/>
          </w:tcPr>
          <w:p w14:paraId="641B0C19" w14:textId="1275D3D2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94" w:type="dxa"/>
          </w:tcPr>
          <w:p w14:paraId="7CAC1A3B" w14:textId="288BB39A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32" w:type="dxa"/>
          </w:tcPr>
          <w:p w14:paraId="71775300" w14:textId="6F6248B1" w:rsidR="003E537D" w:rsidRPr="007B4023" w:rsidRDefault="003E537D" w:rsidP="003E537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</w:tcPr>
          <w:p w14:paraId="09B813B9" w14:textId="00CF48AD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</w:tcPr>
          <w:p w14:paraId="75D96942" w14:textId="6F9CD9F4" w:rsidR="003E537D" w:rsidRPr="007B4023" w:rsidRDefault="003E537D" w:rsidP="003E537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gridSpan w:val="2"/>
          </w:tcPr>
          <w:p w14:paraId="30A80D00" w14:textId="75785BE6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</w:tcPr>
          <w:p w14:paraId="3A0794F0" w14:textId="049B7A48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14" w:type="dxa"/>
          </w:tcPr>
          <w:p w14:paraId="4FE99028" w14:textId="71A97A20" w:rsidR="003E537D" w:rsidRPr="007B4023" w:rsidRDefault="003E537D" w:rsidP="003E537D">
            <w:pPr>
              <w:rPr>
                <w:b/>
                <w:bCs/>
                <w:color w:val="FFFFFF" w:themeColor="background1"/>
              </w:rPr>
            </w:pPr>
          </w:p>
        </w:tc>
      </w:tr>
      <w:tr w:rsidR="003E537D" w:rsidRPr="00BF6A03" w14:paraId="246FCC15" w14:textId="77777777" w:rsidTr="003E537D">
        <w:tc>
          <w:tcPr>
            <w:tcW w:w="1838" w:type="dxa"/>
          </w:tcPr>
          <w:p w14:paraId="5A98D77A" w14:textId="0108517D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CARTAGENA</w:t>
            </w:r>
          </w:p>
        </w:tc>
        <w:tc>
          <w:tcPr>
            <w:tcW w:w="1701" w:type="dxa"/>
          </w:tcPr>
          <w:p w14:paraId="348F3F8F" w14:textId="01A143A6" w:rsidR="003E537D" w:rsidRPr="00BF6A03" w:rsidRDefault="003E537D" w:rsidP="003E537D"/>
        </w:tc>
        <w:tc>
          <w:tcPr>
            <w:tcW w:w="1094" w:type="dxa"/>
          </w:tcPr>
          <w:p w14:paraId="76861B6D" w14:textId="6F0082A7" w:rsidR="003E537D" w:rsidRPr="00BF6A03" w:rsidRDefault="003E537D" w:rsidP="003E537D"/>
        </w:tc>
        <w:tc>
          <w:tcPr>
            <w:tcW w:w="1032" w:type="dxa"/>
          </w:tcPr>
          <w:p w14:paraId="11D71392" w14:textId="6189654F" w:rsidR="003E537D" w:rsidRPr="00BF6A03" w:rsidRDefault="003E537D" w:rsidP="003E537D"/>
        </w:tc>
        <w:tc>
          <w:tcPr>
            <w:tcW w:w="1560" w:type="dxa"/>
          </w:tcPr>
          <w:p w14:paraId="03167BF8" w14:textId="2555A436" w:rsidR="003E537D" w:rsidRPr="00BF6A03" w:rsidRDefault="003E537D" w:rsidP="003E537D"/>
        </w:tc>
        <w:tc>
          <w:tcPr>
            <w:tcW w:w="1984" w:type="dxa"/>
          </w:tcPr>
          <w:p w14:paraId="109E87DA" w14:textId="646F8531" w:rsidR="003E537D" w:rsidRPr="00BF6A03" w:rsidRDefault="003E537D" w:rsidP="003E537D"/>
        </w:tc>
        <w:tc>
          <w:tcPr>
            <w:tcW w:w="2268" w:type="dxa"/>
            <w:gridSpan w:val="2"/>
          </w:tcPr>
          <w:p w14:paraId="2CCE76DD" w14:textId="6D62053A" w:rsidR="003E537D" w:rsidRPr="00BF6A03" w:rsidRDefault="003E537D" w:rsidP="003E537D"/>
        </w:tc>
        <w:tc>
          <w:tcPr>
            <w:tcW w:w="1985" w:type="dxa"/>
          </w:tcPr>
          <w:p w14:paraId="07B2BD67" w14:textId="351B24DD" w:rsidR="003E537D" w:rsidRPr="00BF6A03" w:rsidRDefault="003E537D" w:rsidP="003E537D"/>
        </w:tc>
        <w:tc>
          <w:tcPr>
            <w:tcW w:w="1914" w:type="dxa"/>
          </w:tcPr>
          <w:p w14:paraId="6F18C5F9" w14:textId="7E80FA9C" w:rsidR="003E537D" w:rsidRPr="00BF6A03" w:rsidRDefault="003E537D" w:rsidP="003E537D"/>
        </w:tc>
      </w:tr>
      <w:tr w:rsidR="003E537D" w:rsidRPr="00BF6A03" w14:paraId="6D4948B4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FF50762" w14:textId="372AE2EE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SANTA MARTA</w:t>
            </w:r>
          </w:p>
        </w:tc>
        <w:tc>
          <w:tcPr>
            <w:tcW w:w="1701" w:type="dxa"/>
          </w:tcPr>
          <w:p w14:paraId="26293EED" w14:textId="70203042" w:rsidR="003E537D" w:rsidRPr="00BF6A03" w:rsidRDefault="003E537D" w:rsidP="003E537D"/>
        </w:tc>
        <w:tc>
          <w:tcPr>
            <w:tcW w:w="1094" w:type="dxa"/>
          </w:tcPr>
          <w:p w14:paraId="175FDB8C" w14:textId="03C67918" w:rsidR="003E537D" w:rsidRPr="00BF6A03" w:rsidRDefault="003E537D" w:rsidP="003E537D"/>
        </w:tc>
        <w:tc>
          <w:tcPr>
            <w:tcW w:w="1032" w:type="dxa"/>
          </w:tcPr>
          <w:p w14:paraId="53764E58" w14:textId="7A0A9A18" w:rsidR="003E537D" w:rsidRPr="00BF6A03" w:rsidRDefault="003E537D" w:rsidP="003E537D"/>
        </w:tc>
        <w:tc>
          <w:tcPr>
            <w:tcW w:w="1560" w:type="dxa"/>
          </w:tcPr>
          <w:p w14:paraId="7CA8608E" w14:textId="7C879FCE" w:rsidR="003E537D" w:rsidRPr="00BF6A03" w:rsidRDefault="003E537D" w:rsidP="003E537D"/>
        </w:tc>
        <w:tc>
          <w:tcPr>
            <w:tcW w:w="1984" w:type="dxa"/>
          </w:tcPr>
          <w:p w14:paraId="628D1893" w14:textId="17DC6126" w:rsidR="003E537D" w:rsidRPr="00BF6A03" w:rsidRDefault="003E537D" w:rsidP="003E537D"/>
        </w:tc>
        <w:tc>
          <w:tcPr>
            <w:tcW w:w="2268" w:type="dxa"/>
            <w:gridSpan w:val="2"/>
          </w:tcPr>
          <w:p w14:paraId="59F4BC4E" w14:textId="406C5A98" w:rsidR="003E537D" w:rsidRPr="00BF6A03" w:rsidRDefault="003E537D" w:rsidP="003E537D"/>
        </w:tc>
        <w:tc>
          <w:tcPr>
            <w:tcW w:w="1985" w:type="dxa"/>
          </w:tcPr>
          <w:p w14:paraId="1CE8F4AC" w14:textId="30BCD4C7" w:rsidR="003E537D" w:rsidRPr="00BF6A03" w:rsidRDefault="003E537D" w:rsidP="003E537D"/>
        </w:tc>
        <w:tc>
          <w:tcPr>
            <w:tcW w:w="1914" w:type="dxa"/>
          </w:tcPr>
          <w:p w14:paraId="2FFF3963" w14:textId="5BE36CEB" w:rsidR="003E537D" w:rsidRPr="00BF6A03" w:rsidRDefault="003E537D" w:rsidP="003E537D"/>
        </w:tc>
      </w:tr>
      <w:tr w:rsidR="003E537D" w:rsidRPr="00BF6A03" w14:paraId="22E2B1D3" w14:textId="77777777" w:rsidTr="003E537D">
        <w:tc>
          <w:tcPr>
            <w:tcW w:w="1838" w:type="dxa"/>
          </w:tcPr>
          <w:p w14:paraId="2F771502" w14:textId="035098FC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BARRANQUILLA</w:t>
            </w:r>
          </w:p>
        </w:tc>
        <w:tc>
          <w:tcPr>
            <w:tcW w:w="1701" w:type="dxa"/>
          </w:tcPr>
          <w:p w14:paraId="066DABB2" w14:textId="1D5DE3DF" w:rsidR="003E537D" w:rsidRPr="00BF6A03" w:rsidRDefault="003E537D" w:rsidP="003E537D"/>
        </w:tc>
        <w:tc>
          <w:tcPr>
            <w:tcW w:w="1094" w:type="dxa"/>
          </w:tcPr>
          <w:p w14:paraId="38608775" w14:textId="36CACE6C" w:rsidR="003E537D" w:rsidRPr="00BF6A03" w:rsidRDefault="003E537D" w:rsidP="003E537D"/>
        </w:tc>
        <w:tc>
          <w:tcPr>
            <w:tcW w:w="1032" w:type="dxa"/>
          </w:tcPr>
          <w:p w14:paraId="6A396B64" w14:textId="6F129429" w:rsidR="003E537D" w:rsidRPr="00BF6A03" w:rsidRDefault="003E537D" w:rsidP="003E537D"/>
        </w:tc>
        <w:tc>
          <w:tcPr>
            <w:tcW w:w="1560" w:type="dxa"/>
          </w:tcPr>
          <w:p w14:paraId="37D9DE01" w14:textId="76A690EC" w:rsidR="003E537D" w:rsidRPr="00BF6A03" w:rsidRDefault="003E537D" w:rsidP="003E537D"/>
        </w:tc>
        <w:tc>
          <w:tcPr>
            <w:tcW w:w="1984" w:type="dxa"/>
          </w:tcPr>
          <w:p w14:paraId="3C269DD0" w14:textId="7ED619BE" w:rsidR="003E537D" w:rsidRPr="00BF6A03" w:rsidRDefault="003E537D" w:rsidP="003E537D"/>
        </w:tc>
        <w:tc>
          <w:tcPr>
            <w:tcW w:w="2268" w:type="dxa"/>
            <w:gridSpan w:val="2"/>
          </w:tcPr>
          <w:p w14:paraId="3080F90C" w14:textId="096EE865" w:rsidR="003E537D" w:rsidRPr="00BF6A03" w:rsidRDefault="003E537D" w:rsidP="003E537D"/>
        </w:tc>
        <w:tc>
          <w:tcPr>
            <w:tcW w:w="1985" w:type="dxa"/>
          </w:tcPr>
          <w:p w14:paraId="5EDF1BF2" w14:textId="7888435E" w:rsidR="003E537D" w:rsidRPr="00BF6A03" w:rsidRDefault="003E537D" w:rsidP="003E537D"/>
        </w:tc>
        <w:tc>
          <w:tcPr>
            <w:tcW w:w="1914" w:type="dxa"/>
          </w:tcPr>
          <w:p w14:paraId="304003E8" w14:textId="3D0FFDBB" w:rsidR="003E537D" w:rsidRPr="00BF6A03" w:rsidRDefault="003E537D" w:rsidP="003E537D"/>
        </w:tc>
      </w:tr>
      <w:tr w:rsidR="003E537D" w:rsidRPr="00BF6A03" w14:paraId="0D76CC19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DCCBD9F" w14:textId="4609B64A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EJE CAFETERO</w:t>
            </w:r>
          </w:p>
        </w:tc>
        <w:tc>
          <w:tcPr>
            <w:tcW w:w="1701" w:type="dxa"/>
          </w:tcPr>
          <w:p w14:paraId="62937206" w14:textId="576BA761" w:rsidR="003E537D" w:rsidRPr="00BF6A03" w:rsidRDefault="003E537D" w:rsidP="003E537D"/>
        </w:tc>
        <w:tc>
          <w:tcPr>
            <w:tcW w:w="1094" w:type="dxa"/>
          </w:tcPr>
          <w:p w14:paraId="4D8A345C" w14:textId="0C208A70" w:rsidR="003E537D" w:rsidRPr="00BF6A03" w:rsidRDefault="003E537D" w:rsidP="003E537D"/>
        </w:tc>
        <w:tc>
          <w:tcPr>
            <w:tcW w:w="1032" w:type="dxa"/>
          </w:tcPr>
          <w:p w14:paraId="4A0781A4" w14:textId="12E5920C" w:rsidR="003E537D" w:rsidRPr="00BF6A03" w:rsidRDefault="003E537D" w:rsidP="003E537D"/>
        </w:tc>
        <w:tc>
          <w:tcPr>
            <w:tcW w:w="1560" w:type="dxa"/>
          </w:tcPr>
          <w:p w14:paraId="1D0550B7" w14:textId="1D4C4AFD" w:rsidR="003E537D" w:rsidRPr="00BF6A03" w:rsidRDefault="003E537D" w:rsidP="003E537D"/>
        </w:tc>
        <w:tc>
          <w:tcPr>
            <w:tcW w:w="1984" w:type="dxa"/>
          </w:tcPr>
          <w:p w14:paraId="6FF631AD" w14:textId="0890279C" w:rsidR="003E537D" w:rsidRPr="00BF6A03" w:rsidRDefault="003E537D" w:rsidP="003E537D"/>
        </w:tc>
        <w:tc>
          <w:tcPr>
            <w:tcW w:w="2268" w:type="dxa"/>
            <w:gridSpan w:val="2"/>
          </w:tcPr>
          <w:p w14:paraId="52DCB8B3" w14:textId="3ACDE9D3" w:rsidR="003E537D" w:rsidRPr="00BF6A03" w:rsidRDefault="003E537D" w:rsidP="003E537D"/>
        </w:tc>
        <w:tc>
          <w:tcPr>
            <w:tcW w:w="1985" w:type="dxa"/>
          </w:tcPr>
          <w:p w14:paraId="78A698CB" w14:textId="5815B8EB" w:rsidR="003E537D" w:rsidRPr="00BF6A03" w:rsidRDefault="003E537D" w:rsidP="003E537D"/>
        </w:tc>
        <w:tc>
          <w:tcPr>
            <w:tcW w:w="1914" w:type="dxa"/>
          </w:tcPr>
          <w:p w14:paraId="2A40A7EC" w14:textId="120132CC" w:rsidR="003E537D" w:rsidRPr="00BF6A03" w:rsidRDefault="003E537D" w:rsidP="003E537D"/>
        </w:tc>
      </w:tr>
      <w:tr w:rsidR="003E537D" w:rsidRPr="00BF6A03" w14:paraId="67938B4A" w14:textId="77777777" w:rsidTr="003E537D">
        <w:tc>
          <w:tcPr>
            <w:tcW w:w="1838" w:type="dxa"/>
          </w:tcPr>
          <w:p w14:paraId="218099E0" w14:textId="47D6C58B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 w:rsidRPr="00306B64">
              <w:rPr>
                <w:b/>
                <w:bCs/>
                <w:color w:val="808080" w:themeColor="background1" w:themeShade="80"/>
              </w:rPr>
              <w:t>CALI</w:t>
            </w:r>
          </w:p>
        </w:tc>
        <w:tc>
          <w:tcPr>
            <w:tcW w:w="1701" w:type="dxa"/>
          </w:tcPr>
          <w:p w14:paraId="5D9BE217" w14:textId="437F9D88" w:rsidR="003E537D" w:rsidRPr="00BF6A03" w:rsidRDefault="003E537D" w:rsidP="003E537D"/>
        </w:tc>
        <w:tc>
          <w:tcPr>
            <w:tcW w:w="1094" w:type="dxa"/>
          </w:tcPr>
          <w:p w14:paraId="403D83A4" w14:textId="7D69160B" w:rsidR="003E537D" w:rsidRPr="00BF6A03" w:rsidRDefault="003E537D" w:rsidP="003E537D"/>
        </w:tc>
        <w:tc>
          <w:tcPr>
            <w:tcW w:w="1032" w:type="dxa"/>
          </w:tcPr>
          <w:p w14:paraId="12F00B04" w14:textId="1B1B3265" w:rsidR="003E537D" w:rsidRPr="00BF6A03" w:rsidRDefault="003E537D" w:rsidP="003E537D"/>
        </w:tc>
        <w:tc>
          <w:tcPr>
            <w:tcW w:w="1560" w:type="dxa"/>
          </w:tcPr>
          <w:p w14:paraId="1DE3432A" w14:textId="6CA1ED58" w:rsidR="003E537D" w:rsidRPr="00BF6A03" w:rsidRDefault="003E537D" w:rsidP="003E537D"/>
        </w:tc>
        <w:tc>
          <w:tcPr>
            <w:tcW w:w="1984" w:type="dxa"/>
          </w:tcPr>
          <w:p w14:paraId="32946A44" w14:textId="47D25F61" w:rsidR="003E537D" w:rsidRPr="00BF6A03" w:rsidRDefault="003E537D" w:rsidP="003E537D"/>
        </w:tc>
        <w:tc>
          <w:tcPr>
            <w:tcW w:w="2268" w:type="dxa"/>
            <w:gridSpan w:val="2"/>
          </w:tcPr>
          <w:p w14:paraId="02BD7B8A" w14:textId="48F9B12B" w:rsidR="003E537D" w:rsidRPr="00BF6A03" w:rsidRDefault="003E537D" w:rsidP="003E537D"/>
        </w:tc>
        <w:tc>
          <w:tcPr>
            <w:tcW w:w="1985" w:type="dxa"/>
          </w:tcPr>
          <w:p w14:paraId="3A38FF87" w14:textId="0920AB5D" w:rsidR="003E537D" w:rsidRPr="00BF6A03" w:rsidRDefault="003E537D" w:rsidP="003E537D"/>
        </w:tc>
        <w:tc>
          <w:tcPr>
            <w:tcW w:w="1914" w:type="dxa"/>
          </w:tcPr>
          <w:p w14:paraId="37AF9FD5" w14:textId="3C439E67" w:rsidR="003E537D" w:rsidRPr="00BF6A03" w:rsidRDefault="003E537D" w:rsidP="003E537D"/>
        </w:tc>
      </w:tr>
      <w:tr w:rsidR="003E537D" w:rsidRPr="00BF6A03" w14:paraId="11536329" w14:textId="77777777" w:rsidTr="003E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225378B7" w14:textId="3770377B" w:rsidR="003E537D" w:rsidRPr="00306B64" w:rsidRDefault="003E537D" w:rsidP="003E537D">
            <w:pPr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>AMAZONAS</w:t>
            </w:r>
          </w:p>
        </w:tc>
        <w:tc>
          <w:tcPr>
            <w:tcW w:w="1701" w:type="dxa"/>
          </w:tcPr>
          <w:p w14:paraId="774ACE5B" w14:textId="35B07EDD" w:rsidR="003E537D" w:rsidRPr="00BF6A03" w:rsidRDefault="003E537D" w:rsidP="003E537D"/>
        </w:tc>
        <w:tc>
          <w:tcPr>
            <w:tcW w:w="1094" w:type="dxa"/>
          </w:tcPr>
          <w:p w14:paraId="0BDB7D03" w14:textId="746A8656" w:rsidR="003E537D" w:rsidRPr="00BF6A03" w:rsidRDefault="003E537D" w:rsidP="003E537D"/>
        </w:tc>
        <w:tc>
          <w:tcPr>
            <w:tcW w:w="1032" w:type="dxa"/>
          </w:tcPr>
          <w:p w14:paraId="7E578A9E" w14:textId="694AC4BD" w:rsidR="003E537D" w:rsidRPr="00BF6A03" w:rsidRDefault="003E537D" w:rsidP="003E537D"/>
        </w:tc>
        <w:tc>
          <w:tcPr>
            <w:tcW w:w="1560" w:type="dxa"/>
          </w:tcPr>
          <w:p w14:paraId="7F6DC7E1" w14:textId="31C8394B" w:rsidR="003E537D" w:rsidRPr="00BF6A03" w:rsidRDefault="003E537D" w:rsidP="003E537D"/>
        </w:tc>
        <w:tc>
          <w:tcPr>
            <w:tcW w:w="1984" w:type="dxa"/>
          </w:tcPr>
          <w:p w14:paraId="319A05F0" w14:textId="067AD84A" w:rsidR="003E537D" w:rsidRPr="00BF6A03" w:rsidRDefault="003E537D" w:rsidP="003E537D"/>
        </w:tc>
        <w:tc>
          <w:tcPr>
            <w:tcW w:w="2268" w:type="dxa"/>
            <w:gridSpan w:val="2"/>
          </w:tcPr>
          <w:p w14:paraId="7CE2A41F" w14:textId="3727A1E6" w:rsidR="003E537D" w:rsidRPr="00BF6A03" w:rsidRDefault="003E537D" w:rsidP="003E537D"/>
        </w:tc>
        <w:tc>
          <w:tcPr>
            <w:tcW w:w="1985" w:type="dxa"/>
          </w:tcPr>
          <w:p w14:paraId="1DBF3499" w14:textId="3FF63717" w:rsidR="003E537D" w:rsidRPr="00BF6A03" w:rsidRDefault="003E537D" w:rsidP="003E537D"/>
        </w:tc>
        <w:tc>
          <w:tcPr>
            <w:tcW w:w="1914" w:type="dxa"/>
          </w:tcPr>
          <w:p w14:paraId="4B518475" w14:textId="3BDE0F64" w:rsidR="003E537D" w:rsidRPr="00BF6A03" w:rsidRDefault="003E537D" w:rsidP="003E537D"/>
        </w:tc>
      </w:tr>
      <w:tr w:rsidR="003E537D" w:rsidRPr="00BF6A03" w14:paraId="7840D88D" w14:textId="77777777" w:rsidTr="003E537D">
        <w:tc>
          <w:tcPr>
            <w:tcW w:w="1838" w:type="dxa"/>
          </w:tcPr>
          <w:p w14:paraId="470FC987" w14:textId="383062EA" w:rsidR="003E537D" w:rsidRPr="004F0125" w:rsidRDefault="003E537D" w:rsidP="003E537D">
            <w:pPr>
              <w:rPr>
                <w:b/>
                <w:bCs/>
              </w:rPr>
            </w:pPr>
            <w:r w:rsidRPr="004F0125">
              <w:rPr>
                <w:b/>
                <w:bCs/>
                <w:color w:val="808080" w:themeColor="background1" w:themeShade="80"/>
              </w:rPr>
              <w:t>ISLAS</w:t>
            </w:r>
          </w:p>
        </w:tc>
        <w:tc>
          <w:tcPr>
            <w:tcW w:w="1701" w:type="dxa"/>
          </w:tcPr>
          <w:p w14:paraId="43B30B45" w14:textId="2B12AD2B" w:rsidR="003E537D" w:rsidRPr="00BF6A03" w:rsidRDefault="003E537D" w:rsidP="003E537D"/>
        </w:tc>
        <w:tc>
          <w:tcPr>
            <w:tcW w:w="1094" w:type="dxa"/>
          </w:tcPr>
          <w:p w14:paraId="46C43DFE" w14:textId="3C873BEC" w:rsidR="003E537D" w:rsidRPr="00BF6A03" w:rsidRDefault="003E537D" w:rsidP="003E537D"/>
        </w:tc>
        <w:tc>
          <w:tcPr>
            <w:tcW w:w="1032" w:type="dxa"/>
          </w:tcPr>
          <w:p w14:paraId="718B10A3" w14:textId="7D338521" w:rsidR="003E537D" w:rsidRPr="00BF6A03" w:rsidRDefault="003E537D" w:rsidP="003E537D"/>
        </w:tc>
        <w:tc>
          <w:tcPr>
            <w:tcW w:w="1560" w:type="dxa"/>
          </w:tcPr>
          <w:p w14:paraId="7F0A3579" w14:textId="54C3F8FB" w:rsidR="003E537D" w:rsidRPr="00BF6A03" w:rsidRDefault="003E537D" w:rsidP="003E537D"/>
        </w:tc>
        <w:tc>
          <w:tcPr>
            <w:tcW w:w="1984" w:type="dxa"/>
          </w:tcPr>
          <w:p w14:paraId="45B25154" w14:textId="6DAE5A1D" w:rsidR="003E537D" w:rsidRPr="00BF6A03" w:rsidRDefault="003E537D" w:rsidP="003E537D"/>
        </w:tc>
        <w:tc>
          <w:tcPr>
            <w:tcW w:w="2268" w:type="dxa"/>
            <w:gridSpan w:val="2"/>
          </w:tcPr>
          <w:p w14:paraId="64E6CC6B" w14:textId="2D36A2B5" w:rsidR="003E537D" w:rsidRPr="00BF6A03" w:rsidRDefault="003E537D" w:rsidP="003E537D"/>
        </w:tc>
        <w:tc>
          <w:tcPr>
            <w:tcW w:w="1985" w:type="dxa"/>
          </w:tcPr>
          <w:p w14:paraId="053D1AF6" w14:textId="498FDA6E" w:rsidR="003E537D" w:rsidRPr="00BF6A03" w:rsidRDefault="003E537D" w:rsidP="003E537D"/>
        </w:tc>
        <w:tc>
          <w:tcPr>
            <w:tcW w:w="1914" w:type="dxa"/>
          </w:tcPr>
          <w:p w14:paraId="14400D09" w14:textId="42B2345E" w:rsidR="003E537D" w:rsidRPr="00BF6A03" w:rsidRDefault="003E537D" w:rsidP="003E537D"/>
        </w:tc>
      </w:tr>
    </w:tbl>
    <w:sdt>
      <w:sdtPr>
        <w:rPr>
          <w:b/>
          <w:bCs/>
        </w:rPr>
        <w:alias w:val="Notas:"/>
        <w:tag w:val="Notas:"/>
        <w:id w:val="-2035037272"/>
        <w:placeholder>
          <w:docPart w:val="065C0878730D4A738C354869AED640D9"/>
        </w:placeholder>
        <w:temporary/>
        <w:showingPlcHdr/>
        <w15:appearance w15:val="hidden"/>
      </w:sdtPr>
      <w:sdtContent>
        <w:p w14:paraId="6AC08198" w14:textId="77777777" w:rsidR="00F237BB" w:rsidRPr="004F0125" w:rsidRDefault="00F237BB" w:rsidP="0069119A">
          <w:pPr>
            <w:pStyle w:val="Ttulo1"/>
            <w:rPr>
              <w:b/>
              <w:bCs/>
            </w:rPr>
          </w:pPr>
          <w:r w:rsidRPr="004F0125">
            <w:rPr>
              <w:b/>
              <w:bCs/>
              <w:lang w:bidi="es-MX"/>
            </w:rPr>
            <w:t>Notas:</w:t>
          </w:r>
        </w:p>
      </w:sdtContent>
    </w:sdt>
    <w:p w14:paraId="6EF79BB0" w14:textId="41353710" w:rsidR="00AA5E04" w:rsidRPr="00AA5E04" w:rsidRDefault="00000000" w:rsidP="00AA5E04">
      <w:pPr>
        <w:pStyle w:val="NormalWeb"/>
        <w:rPr>
          <w:rFonts w:eastAsia="Times New Roman"/>
          <w:lang w:val="es-MX" w:eastAsia="es-MX"/>
        </w:rPr>
      </w:pPr>
      <w:sdt>
        <w:sdtPr>
          <w:rPr>
            <w:b/>
            <w:bCs/>
          </w:rPr>
          <w:alias w:val="Inserta notas aquí:"/>
          <w:tag w:val="Inserta notas aquí:"/>
          <w:id w:val="520055045"/>
          <w:placeholder>
            <w:docPart w:val="2EB2DFFD5F1F4A889E756D075D346A04"/>
          </w:placeholder>
          <w:temporary/>
          <w:showingPlcHdr/>
          <w15:appearance w15:val="hidden"/>
        </w:sdtPr>
        <w:sdtContent>
          <w:r w:rsidR="00F237BB" w:rsidRPr="004F0125">
            <w:rPr>
              <w:b/>
              <w:bCs/>
              <w:lang w:bidi="es-MX"/>
            </w:rPr>
            <w:t>Insertar notas aquí</w:t>
          </w:r>
        </w:sdtContent>
      </w:sdt>
      <w:r w:rsidR="00AA5E04" w:rsidRPr="00AA5E04">
        <w:rPr>
          <w:rFonts w:eastAsia="Times New Roman"/>
          <w:noProof/>
          <w:lang w:val="es-MX" w:eastAsia="es-MX"/>
        </w:rPr>
        <w:t xml:space="preserve"> </w:t>
      </w:r>
    </w:p>
    <w:p w14:paraId="7638A578" w14:textId="46751C27" w:rsidR="00A90BDC" w:rsidRPr="004F0125" w:rsidRDefault="00A90BDC" w:rsidP="00435404">
      <w:pPr>
        <w:pStyle w:val="Notas"/>
        <w:rPr>
          <w:b/>
          <w:bCs/>
        </w:rPr>
      </w:pPr>
    </w:p>
    <w:sectPr w:rsidR="00A90BDC" w:rsidRPr="004F0125" w:rsidSect="00BF6A03">
      <w:footerReference w:type="default" r:id="rId11"/>
      <w:pgSz w:w="16838" w:h="11906" w:orient="landscape" w:code="9"/>
      <w:pgMar w:top="726" w:right="726" w:bottom="726" w:left="72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8A6D" w14:textId="77777777" w:rsidR="00F41D09" w:rsidRDefault="00F41D09">
      <w:pPr>
        <w:spacing w:before="0" w:after="0" w:line="240" w:lineRule="auto"/>
      </w:pPr>
      <w:r>
        <w:separator/>
      </w:r>
    </w:p>
  </w:endnote>
  <w:endnote w:type="continuationSeparator" w:id="0">
    <w:p w14:paraId="1713CB3E" w14:textId="77777777" w:rsidR="00F41D09" w:rsidRDefault="00F41D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342F" w14:textId="77777777" w:rsidR="009820C4" w:rsidRDefault="00F6357D">
    <w:pPr>
      <w:pStyle w:val="Piedepgina"/>
      <w:jc w:val="center"/>
    </w:pPr>
    <w:r>
      <w:rPr>
        <w:lang w:val="es-MX" w:bidi="es-MX"/>
      </w:rPr>
      <w:t xml:space="preserve">Página | </w:t>
    </w:r>
    <w:r>
      <w:rPr>
        <w:lang w:val="es-MX" w:bidi="es-MX"/>
      </w:rPr>
      <w:fldChar w:fldCharType="begin"/>
    </w:r>
    <w:r>
      <w:rPr>
        <w:lang w:val="es-MX" w:bidi="es-MX"/>
      </w:rPr>
      <w:instrText xml:space="preserve"> PAGE   \* MERGEFORMAT </w:instrText>
    </w:r>
    <w:r>
      <w:rPr>
        <w:lang w:val="es-MX" w:bidi="es-MX"/>
      </w:rPr>
      <w:fldChar w:fldCharType="separate"/>
    </w:r>
    <w:r w:rsidR="00BF6A03">
      <w:rPr>
        <w:noProof/>
        <w:lang w:val="es-MX" w:bidi="es-MX"/>
      </w:rPr>
      <w:t>2</w:t>
    </w:r>
    <w:r>
      <w:rPr>
        <w:noProof/>
        <w:lang w:val="es-MX" w:bidi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1FE2" w14:textId="77777777" w:rsidR="00F41D09" w:rsidRDefault="00F41D09">
      <w:pPr>
        <w:spacing w:before="0" w:after="0" w:line="240" w:lineRule="auto"/>
      </w:pPr>
      <w:r>
        <w:separator/>
      </w:r>
    </w:p>
  </w:footnote>
  <w:footnote w:type="continuationSeparator" w:id="0">
    <w:p w14:paraId="204C3325" w14:textId="77777777" w:rsidR="00F41D09" w:rsidRDefault="00F41D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8663319">
    <w:abstractNumId w:val="9"/>
  </w:num>
  <w:num w:numId="2" w16cid:durableId="640157428">
    <w:abstractNumId w:val="7"/>
  </w:num>
  <w:num w:numId="3" w16cid:durableId="1162962018">
    <w:abstractNumId w:val="6"/>
  </w:num>
  <w:num w:numId="4" w16cid:durableId="1868523225">
    <w:abstractNumId w:val="5"/>
  </w:num>
  <w:num w:numId="5" w16cid:durableId="1838110244">
    <w:abstractNumId w:val="4"/>
  </w:num>
  <w:num w:numId="6" w16cid:durableId="458650527">
    <w:abstractNumId w:val="8"/>
  </w:num>
  <w:num w:numId="7" w16cid:durableId="1332216135">
    <w:abstractNumId w:val="3"/>
  </w:num>
  <w:num w:numId="8" w16cid:durableId="308166931">
    <w:abstractNumId w:val="2"/>
  </w:num>
  <w:num w:numId="9" w16cid:durableId="134296024">
    <w:abstractNumId w:val="1"/>
  </w:num>
  <w:num w:numId="10" w16cid:durableId="58985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17"/>
    <w:rsid w:val="000361C9"/>
    <w:rsid w:val="0006458F"/>
    <w:rsid w:val="000C3E75"/>
    <w:rsid w:val="0010397A"/>
    <w:rsid w:val="00120A95"/>
    <w:rsid w:val="001B59E6"/>
    <w:rsid w:val="00293ED4"/>
    <w:rsid w:val="002A2A08"/>
    <w:rsid w:val="00306B64"/>
    <w:rsid w:val="00354217"/>
    <w:rsid w:val="003845AE"/>
    <w:rsid w:val="003E537D"/>
    <w:rsid w:val="00411E92"/>
    <w:rsid w:val="00435404"/>
    <w:rsid w:val="0048305A"/>
    <w:rsid w:val="004E18A7"/>
    <w:rsid w:val="004F0125"/>
    <w:rsid w:val="005960F1"/>
    <w:rsid w:val="005962A4"/>
    <w:rsid w:val="005D6DE4"/>
    <w:rsid w:val="006240A7"/>
    <w:rsid w:val="0069119A"/>
    <w:rsid w:val="006D7617"/>
    <w:rsid w:val="006E74B0"/>
    <w:rsid w:val="00706A0B"/>
    <w:rsid w:val="0071404F"/>
    <w:rsid w:val="00734129"/>
    <w:rsid w:val="007946A6"/>
    <w:rsid w:val="007B4023"/>
    <w:rsid w:val="008A39D5"/>
    <w:rsid w:val="008A69B1"/>
    <w:rsid w:val="00906744"/>
    <w:rsid w:val="009469C9"/>
    <w:rsid w:val="00977B53"/>
    <w:rsid w:val="009820C4"/>
    <w:rsid w:val="00987D71"/>
    <w:rsid w:val="009E5C4F"/>
    <w:rsid w:val="00A87AC5"/>
    <w:rsid w:val="00A90BDC"/>
    <w:rsid w:val="00A97D8F"/>
    <w:rsid w:val="00AA5E04"/>
    <w:rsid w:val="00AD3C18"/>
    <w:rsid w:val="00B375B0"/>
    <w:rsid w:val="00B41394"/>
    <w:rsid w:val="00B4766A"/>
    <w:rsid w:val="00B6188C"/>
    <w:rsid w:val="00B76EA0"/>
    <w:rsid w:val="00BB2A0D"/>
    <w:rsid w:val="00BF6A03"/>
    <w:rsid w:val="00C25AF8"/>
    <w:rsid w:val="00C669BB"/>
    <w:rsid w:val="00C72317"/>
    <w:rsid w:val="00CC3438"/>
    <w:rsid w:val="00CE504F"/>
    <w:rsid w:val="00D03F55"/>
    <w:rsid w:val="00D476D9"/>
    <w:rsid w:val="00D85D09"/>
    <w:rsid w:val="00E42593"/>
    <w:rsid w:val="00E74FDA"/>
    <w:rsid w:val="00E962D2"/>
    <w:rsid w:val="00EB5927"/>
    <w:rsid w:val="00F15B49"/>
    <w:rsid w:val="00F237BB"/>
    <w:rsid w:val="00F41D09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DD88E"/>
  <w15:chartTrackingRefBased/>
  <w15:docId w15:val="{017B9233-E46D-4C90-A136-66DB3B8B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03"/>
    <w:rPr>
      <w:sz w:val="20"/>
      <w:szCs w:val="20"/>
    </w:rPr>
  </w:style>
  <w:style w:type="paragraph" w:styleId="Ttulo1">
    <w:name w:val="heading 1"/>
    <w:basedOn w:val="Normal"/>
    <w:next w:val="Normal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2">
    <w:name w:val="heading 2"/>
    <w:basedOn w:val="Normal"/>
    <w:next w:val="Normal"/>
    <w:link w:val="Ttulo2Car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Tablaconcuadrcula4-nfasis1">
    <w:name w:val="Grid Table 4 Accent 1"/>
    <w:basedOn w:val="Tablanormal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as">
    <w:name w:val="Notas"/>
    <w:basedOn w:val="Normal"/>
    <w:uiPriority w:val="3"/>
    <w:qFormat/>
  </w:style>
  <w:style w:type="paragraph" w:styleId="Piedepgina">
    <w:name w:val="footer"/>
    <w:basedOn w:val="Normal"/>
    <w:link w:val="PiedepginaCar"/>
    <w:uiPriority w:val="99"/>
    <w:unhideWhenUsed/>
    <w:rsid w:val="003845AE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AE"/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B59E6"/>
  </w:style>
  <w:style w:type="paragraph" w:styleId="Textodebloque">
    <w:name w:val="Block Text"/>
    <w:basedOn w:val="Normal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59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59E6"/>
    <w:rPr>
      <w:sz w:val="22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59E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59E6"/>
    <w:rPr>
      <w:sz w:val="22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59E6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B59E6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B59E6"/>
    <w:rPr>
      <w:sz w:val="22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59E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59E6"/>
    <w:rPr>
      <w:sz w:val="22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B59E6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B59E6"/>
    <w:rPr>
      <w:sz w:val="22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B59E6"/>
    <w:rPr>
      <w:sz w:val="22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B59E6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B59E6"/>
    <w:rPr>
      <w:sz w:val="22"/>
      <w:szCs w:val="20"/>
    </w:rPr>
  </w:style>
  <w:style w:type="table" w:styleId="Cuadrculavistosa">
    <w:name w:val="Colorful Grid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B59E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59E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59E6"/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59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59E6"/>
    <w:rPr>
      <w:b/>
      <w:bC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B59E6"/>
  </w:style>
  <w:style w:type="character" w:customStyle="1" w:styleId="FechaCar">
    <w:name w:val="Fecha Car"/>
    <w:basedOn w:val="Fuentedeprrafopredeter"/>
    <w:link w:val="Fecha"/>
    <w:uiPriority w:val="99"/>
    <w:semiHidden/>
    <w:rsid w:val="001B59E6"/>
    <w:rPr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B59E6"/>
    <w:rPr>
      <w:sz w:val="22"/>
      <w:szCs w:val="20"/>
    </w:rPr>
  </w:style>
  <w:style w:type="character" w:styleId="nfasis">
    <w:name w:val="Emphasis"/>
    <w:basedOn w:val="Fuentedeprrafopredeter"/>
    <w:uiPriority w:val="20"/>
    <w:semiHidden/>
    <w:unhideWhenUsed/>
    <w:qFormat/>
    <w:rsid w:val="001B59E6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1B59E6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B59E6"/>
    <w:rPr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B59E6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9E6"/>
    <w:rPr>
      <w:sz w:val="22"/>
      <w:szCs w:val="20"/>
    </w:rPr>
  </w:style>
  <w:style w:type="table" w:styleId="Tablaconcuadrcula1clara">
    <w:name w:val="Grid Table 1 Light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2">
    <w:name w:val="Grid Table 4 Accent 2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45AE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AE"/>
    <w:rPr>
      <w:szCs w:val="20"/>
    </w:rPr>
  </w:style>
  <w:style w:type="character" w:customStyle="1" w:styleId="Ttulo3Car">
    <w:name w:val="Título 3 Car"/>
    <w:basedOn w:val="Fuentedeprrafopredeter"/>
    <w:link w:val="Ttulo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Ttulo5Car">
    <w:name w:val="Título 5 Car"/>
    <w:basedOn w:val="Fuentedeprrafopredeter"/>
    <w:link w:val="Ttulo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Ttulo6Car">
    <w:name w:val="Título 6 Car"/>
    <w:basedOn w:val="Fuentedeprrafopredeter"/>
    <w:link w:val="Ttulo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Ttulo8Car">
    <w:name w:val="Título 8 Car"/>
    <w:basedOn w:val="Fuentedeprrafopredeter"/>
    <w:link w:val="Ttulo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B59E6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B59E6"/>
    <w:rPr>
      <w:i/>
      <w:iCs/>
      <w:sz w:val="22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1B59E6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B59E6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59E6"/>
    <w:rPr>
      <w:rFonts w:ascii="Consolas" w:hAnsi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B59E6"/>
    <w:rPr>
      <w:i/>
      <w:iCs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1B59E6"/>
    <w:rPr>
      <w:color w:val="0563C1" w:themeColor="hyperlink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B59E6"/>
    <w:rPr>
      <w:sz w:val="22"/>
    </w:rPr>
  </w:style>
  <w:style w:type="paragraph" w:styleId="Lista">
    <w:name w:val="List"/>
    <w:basedOn w:val="Normal"/>
    <w:uiPriority w:val="99"/>
    <w:semiHidden/>
    <w:unhideWhenUsed/>
    <w:rsid w:val="001B59E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B59E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B59E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B59E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B59E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B59E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B59E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1B59E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B59E6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B59E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B59E6"/>
    <w:rPr>
      <w:sz w:val="22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1B59E6"/>
    <w:rPr>
      <w:sz w:val="22"/>
    </w:rPr>
  </w:style>
  <w:style w:type="table" w:styleId="Tablanormal1">
    <w:name w:val="Plain Table 1"/>
    <w:basedOn w:val="Tablanormal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59E6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B59E6"/>
  </w:style>
  <w:style w:type="character" w:customStyle="1" w:styleId="SaludoCar">
    <w:name w:val="Saludo Car"/>
    <w:basedOn w:val="Fuentedeprrafopredeter"/>
    <w:link w:val="Saludo"/>
    <w:uiPriority w:val="99"/>
    <w:semiHidden/>
    <w:rsid w:val="001B59E6"/>
    <w:rPr>
      <w:sz w:val="22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B59E6"/>
    <w:rPr>
      <w:sz w:val="22"/>
      <w:szCs w:val="20"/>
    </w:rPr>
  </w:style>
  <w:style w:type="character" w:styleId="Textoennegrita">
    <w:name w:val="Strong"/>
    <w:basedOn w:val="Fuentedeprrafopredeter"/>
    <w:uiPriority w:val="22"/>
    <w:semiHidden/>
    <w:unhideWhenUsed/>
    <w:qFormat/>
    <w:rsid w:val="001B59E6"/>
    <w:rPr>
      <w:b/>
      <w:bCs/>
      <w:sz w:val="2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B59E6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B59E6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B59E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B59E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B59E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B59E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B59E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B59E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B59E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B59E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B59E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AppData\Roaming\Microsoft\Templates\Itinerario%20de%20viaje%20de%20negoc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5C0878730D4A738C354869AED6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F56E-9048-4392-9C03-ADE4D41E1C9A}"/>
      </w:docPartPr>
      <w:docPartBody>
        <w:p w:rsidR="003F3E4B" w:rsidRDefault="00000000">
          <w:pPr>
            <w:pStyle w:val="065C0878730D4A738C354869AED640D9"/>
          </w:pPr>
          <w:r w:rsidRPr="00BF6A03">
            <w:rPr>
              <w:lang w:bidi="es-MX"/>
            </w:rPr>
            <w:t>Notas:</w:t>
          </w:r>
        </w:p>
      </w:docPartBody>
    </w:docPart>
    <w:docPart>
      <w:docPartPr>
        <w:name w:val="2EB2DFFD5F1F4A889E756D075D34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B22A-B92A-4420-AE33-036319E8CB0A}"/>
      </w:docPartPr>
      <w:docPartBody>
        <w:p w:rsidR="003F3E4B" w:rsidRDefault="00000000">
          <w:pPr>
            <w:pStyle w:val="2EB2DFFD5F1F4A889E756D075D346A04"/>
          </w:pPr>
          <w:r w:rsidRPr="00BF6A03">
            <w:rPr>
              <w:lang w:bidi="es-MX"/>
            </w:rPr>
            <w:t>Insertar notas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0B"/>
    <w:rsid w:val="003F3E4B"/>
    <w:rsid w:val="005D194E"/>
    <w:rsid w:val="00686A0B"/>
    <w:rsid w:val="00987D71"/>
    <w:rsid w:val="00A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65C0878730D4A738C354869AED640D9">
    <w:name w:val="065C0878730D4A738C354869AED640D9"/>
  </w:style>
  <w:style w:type="paragraph" w:customStyle="1" w:styleId="2EB2DFFD5F1F4A889E756D075D346A04">
    <w:name w:val="2EB2DFFD5F1F4A889E756D075D346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Itinerario de viaje de negocios</Template>
  <TotalTime>39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Soto</dc:creator>
  <cp:lastModifiedBy>Mario Soto</cp:lastModifiedBy>
  <cp:revision>5</cp:revision>
  <dcterms:created xsi:type="dcterms:W3CDTF">2024-10-24T04:10:00Z</dcterms:created>
  <dcterms:modified xsi:type="dcterms:W3CDTF">2024-10-24T15:13:00Z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